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125E74">
          <w:rPr>
            <w:rStyle w:val="a9"/>
          </w:rPr>
          <w:t xml:space="preserve"> Государственное казенное учреждение города Москвы «Пожарно-спасательный центр»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2758. Заместитель начальника</w:t>
            </w:r>
          </w:p>
        </w:tc>
        <w:tc>
          <w:tcPr>
            <w:tcW w:w="3686" w:type="dxa"/>
            <w:vAlign w:val="center"/>
          </w:tcPr>
          <w:p w:rsidR="00125E74" w:rsidRPr="00063DF1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БЕЗОПАСНОСТИ И РЕЖИМА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2759. Заместитель начальника отдела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2760. Главный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МОБИЛИЗАЦИОННЫЙ О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ДЕЛ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2761. Главный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ПО ОБЕСПЕЧ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НИЮ ДЕЯТЕЛЬНОСТИ УЧЕБНОГО ПОЛИГОНА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2762. Фельдшер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ОПЕРАТИВНО-ДЕЖУРНАЯ СЛУЖБА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i/>
              </w:rPr>
            </w:pPr>
            <w:r>
              <w:rPr>
                <w:i/>
              </w:rPr>
              <w:t>Отделение технического обе</w:t>
            </w:r>
            <w:r>
              <w:rPr>
                <w:i/>
              </w:rPr>
              <w:t>с</w:t>
            </w:r>
            <w:r>
              <w:rPr>
                <w:i/>
              </w:rPr>
              <w:t>печения ППУ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2763. Инженер 1 категории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АВАРИЙНО-СПАСАТЕЛЬНАЯ СЛУЖБА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2764.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Pr="00063DF1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ОТРЯД СПЕЦИАЛЬНОЙ ПОЖАРНОЙ ТЕХНИКИ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2765. Фельдшер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АВАРИЙНО-СПАСАТЕЛЬНЫЙ ОТРЯД № 1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lastRenderedPageBreak/>
              <w:t>2766.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2767.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2768.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2769.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2770.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2771.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2772. Спасатель 3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2773. Спасатель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АВАРИЙНО-СПАСАТЕЛЬНЫЙ ОТРЯД № 2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2774. Спасатель 3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2775. Спасатель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АВАРИЙНО-СПАСАТЕЛЬНЫЙ ОТРЯД № 3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2776.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2777.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2778.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2779.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2780. Спасатель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2781. Спасатель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АВАРИЙНО-СПАСАТЕЛЬНЫЙ ОТРЯД № 5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2782.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2783.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lastRenderedPageBreak/>
              <w:t>2784.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2785.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2786. Спасатель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2787. Спасатель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АВАРИЙНО-СПАСАТЕЛЬНЫЙ ОТРЯД № 6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2788.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2789.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2790.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2791.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2792.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2793.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2794.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2795. Спасатель 3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2796. Спасатель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2797. Спасатель международн</w:t>
            </w:r>
            <w:r>
              <w:t>о</w:t>
            </w:r>
            <w:r>
              <w:t>го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2798. Спасатель международн</w:t>
            </w:r>
            <w:r>
              <w:t>о</w:t>
            </w:r>
            <w:r>
              <w:t>го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i/>
              </w:rPr>
            </w:pPr>
            <w:r>
              <w:rPr>
                <w:i/>
              </w:rPr>
              <w:t>Кинологическая группа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2799. Начальник группы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2800.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2801.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2802. Спасатель 3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2803. Спасатель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Организовать рациональные режимы </w:t>
            </w:r>
            <w:r>
              <w:lastRenderedPageBreak/>
              <w:t>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АВАРИЙНО-СПАСАТЕЛЬНЫЙ ОТРЯД № 8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2804.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2805.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2806.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2807.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2808.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2809. Спасатель 3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2810. Спасатель международн</w:t>
            </w:r>
            <w:r>
              <w:t>о</w:t>
            </w:r>
            <w:r>
              <w:t>го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АВАРИЙНО-СПАСАТЕЛЬНЫЙ ОТРЯД № 9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2811.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2812.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2813. Спасатель 1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2814. Спасатель 2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2815. Спасатель 3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i/>
              </w:rPr>
            </w:pPr>
            <w:r>
              <w:rPr>
                <w:i/>
              </w:rPr>
              <w:t>Отдельный пост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2816. Спасатель 3 класса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ОТРЯД ИНЖЕНЕРНОЙ ТЕ</w:t>
            </w:r>
            <w:r>
              <w:rPr>
                <w:b/>
                <w:i/>
              </w:rPr>
              <w:t>Х</w:t>
            </w:r>
            <w:r>
              <w:rPr>
                <w:b/>
                <w:i/>
              </w:rPr>
              <w:t xml:space="preserve">НИКИ 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i/>
              </w:rPr>
            </w:pPr>
            <w:r>
              <w:rPr>
                <w:i/>
              </w:rPr>
              <w:t>Отделение специальной и инж</w:t>
            </w:r>
            <w:r>
              <w:rPr>
                <w:i/>
              </w:rPr>
              <w:t>е</w:t>
            </w:r>
            <w:r>
              <w:rPr>
                <w:i/>
              </w:rPr>
              <w:t>нерной техники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2817. Водитель погрузчика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2818. Водитель погрузчика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210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lastRenderedPageBreak/>
              <w:t>2705. Пожарный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301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2087. Начальник караула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314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rPr>
                <w:i/>
              </w:rPr>
            </w:pPr>
            <w:r>
              <w:rPr>
                <w:i/>
              </w:rPr>
              <w:t>Отделение экстренного реаг</w:t>
            </w:r>
            <w:r>
              <w:rPr>
                <w:i/>
              </w:rPr>
              <w:t>и</w:t>
            </w:r>
            <w:r>
              <w:rPr>
                <w:i/>
              </w:rPr>
              <w:t>рования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2819. Начальник отделения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2820. Главный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2821. Главный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2822. Главный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2823. Ведущий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2824. Ведущий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2825. Ведущий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2826. Ведущий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2827. Ведущий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2828. Ведущий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2829. Главный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2830. Главный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  <w:tr w:rsidR="00125E74" w:rsidRPr="00AF49A3" w:rsidTr="008B4051">
        <w:trPr>
          <w:jc w:val="center"/>
        </w:trPr>
        <w:tc>
          <w:tcPr>
            <w:tcW w:w="3049" w:type="dxa"/>
            <w:vAlign w:val="center"/>
          </w:tcPr>
          <w:p w:rsidR="00125E74" w:rsidRPr="00125E74" w:rsidRDefault="00125E74" w:rsidP="00125E74">
            <w:pPr>
              <w:pStyle w:val="aa"/>
              <w:jc w:val="left"/>
            </w:pPr>
            <w:r>
              <w:t>2831. Главный специалист</w:t>
            </w:r>
          </w:p>
        </w:tc>
        <w:tc>
          <w:tcPr>
            <w:tcW w:w="3686" w:type="dxa"/>
            <w:vAlign w:val="center"/>
          </w:tcPr>
          <w:p w:rsidR="00125E74" w:rsidRDefault="00125E7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5E74" w:rsidRDefault="00125E7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5E74" w:rsidRPr="00063DF1" w:rsidRDefault="00125E74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125E74">
          <w:rPr>
            <w:rStyle w:val="a9"/>
          </w:rPr>
          <w:t>12.11.2025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25E74" w:rsidP="009D6532">
            <w:pPr>
              <w:pStyle w:val="aa"/>
            </w:pPr>
            <w:r>
              <w:t xml:space="preserve">Руководитель службы охраны труда </w:t>
            </w:r>
            <w:r>
              <w:lastRenderedPageBreak/>
              <w:t>ГКУ «ПСЦ»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25E74" w:rsidP="009D6532">
            <w:pPr>
              <w:pStyle w:val="aa"/>
            </w:pPr>
            <w:r>
              <w:t>Кондратьев Алексей Борисович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25E7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25E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25E74" w:rsidP="009D6532">
            <w:pPr>
              <w:pStyle w:val="aa"/>
            </w:pPr>
            <w:r>
              <w:t>заместитель начальника управления кадров ГКУ «ПСЦ»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25E74" w:rsidP="009D6532">
            <w:pPr>
              <w:pStyle w:val="aa"/>
            </w:pPr>
            <w:r>
              <w:t>Давыдов Дмитрий Викторович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25E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25E7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25E74" w:rsidRPr="00125E74" w:rsidTr="00125E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  <w:r>
              <w:t>главный специалист юридического о</w:t>
            </w:r>
            <w:r>
              <w:t>т</w:t>
            </w:r>
            <w:r>
              <w:t>дела ГКУ «ПСЦ»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  <w:r>
              <w:t>Паршикова Анна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</w:tr>
      <w:tr w:rsidR="00125E74" w:rsidRPr="00125E74" w:rsidTr="00125E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(дата)</w:t>
            </w:r>
          </w:p>
        </w:tc>
      </w:tr>
      <w:tr w:rsidR="00125E74" w:rsidRPr="00125E74" w:rsidTr="00125E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  <w:r>
              <w:t>ведущий специалист по охране труда отдела организации мероприятий по охране труда службы охраны труда ГКУ «ПСЦ»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  <w:r>
              <w:t>Горбунков Андрей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</w:tr>
      <w:tr w:rsidR="00125E74" w:rsidRPr="00125E74" w:rsidTr="00125E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(дата)</w:t>
            </w:r>
          </w:p>
        </w:tc>
      </w:tr>
      <w:tr w:rsidR="00125E74" w:rsidRPr="00125E74" w:rsidTr="00125E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  <w:r>
              <w:t>начальник отделения экспозиции слу</w:t>
            </w:r>
            <w:r>
              <w:t>ж</w:t>
            </w:r>
            <w:r>
              <w:t>бы воспитательной, социальной и и</w:t>
            </w:r>
            <w:r>
              <w:t>н</w:t>
            </w:r>
            <w:r>
              <w:t>формационной работы ГКУ «ПСЦ»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  <w:r>
              <w:t>Цаплин Александр Александрович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E74" w:rsidRPr="00125E74" w:rsidRDefault="00125E74" w:rsidP="009D6532">
            <w:pPr>
              <w:pStyle w:val="aa"/>
            </w:pPr>
          </w:p>
        </w:tc>
      </w:tr>
      <w:tr w:rsidR="00125E74" w:rsidRPr="00125E74" w:rsidTr="00125E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25E74" w:rsidRPr="00125E74" w:rsidRDefault="00125E74" w:rsidP="009D6532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125E74" w:rsidTr="00125E7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25E74" w:rsidRDefault="00125E74" w:rsidP="00C45714">
            <w:pPr>
              <w:pStyle w:val="aa"/>
            </w:pPr>
            <w:r w:rsidRPr="00125E74">
              <w:t>976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25E74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25E74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25E74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25E74" w:rsidRDefault="00125E74" w:rsidP="00C45714">
            <w:pPr>
              <w:pStyle w:val="aa"/>
            </w:pPr>
            <w:r w:rsidRPr="00125E74">
              <w:t>Малашкин Александр Викторович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25E74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25E74" w:rsidRDefault="00125E74" w:rsidP="00C45714">
            <w:pPr>
              <w:pStyle w:val="aa"/>
            </w:pPr>
            <w:r>
              <w:t>12.11.2025</w:t>
            </w:r>
          </w:p>
        </w:tc>
      </w:tr>
      <w:tr w:rsidR="00C45714" w:rsidRPr="00125E74" w:rsidTr="00125E7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125E74" w:rsidRDefault="00125E74" w:rsidP="00C45714">
            <w:pPr>
              <w:pStyle w:val="aa"/>
              <w:rPr>
                <w:b/>
                <w:vertAlign w:val="superscript"/>
              </w:rPr>
            </w:pPr>
            <w:r w:rsidRPr="00125E7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125E74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125E74" w:rsidRDefault="00125E74" w:rsidP="00C45714">
            <w:pPr>
              <w:pStyle w:val="aa"/>
              <w:rPr>
                <w:b/>
                <w:vertAlign w:val="superscript"/>
              </w:rPr>
            </w:pPr>
            <w:r w:rsidRPr="00125E7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125E74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125E74" w:rsidRDefault="00125E74" w:rsidP="00C45714">
            <w:pPr>
              <w:pStyle w:val="aa"/>
              <w:rPr>
                <w:b/>
                <w:vertAlign w:val="superscript"/>
              </w:rPr>
            </w:pPr>
            <w:r w:rsidRPr="00125E74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125E74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125E74" w:rsidRDefault="00125E74" w:rsidP="00C45714">
            <w:pPr>
              <w:pStyle w:val="aa"/>
              <w:rPr>
                <w:vertAlign w:val="superscript"/>
              </w:rPr>
            </w:pPr>
            <w:r w:rsidRPr="00125E74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E74" w:rsidRPr="00125E74" w:rsidRDefault="00125E74" w:rsidP="00125E74">
      <w:r>
        <w:separator/>
      </w:r>
    </w:p>
  </w:endnote>
  <w:endnote w:type="continuationSeparator" w:id="0">
    <w:p w:rsidR="00125E74" w:rsidRPr="00125E74" w:rsidRDefault="00125E74" w:rsidP="00125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74" w:rsidRDefault="00125E7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74" w:rsidRDefault="00125E7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74" w:rsidRDefault="00125E7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E74" w:rsidRPr="00125E74" w:rsidRDefault="00125E74" w:rsidP="00125E74">
      <w:r>
        <w:separator/>
      </w:r>
    </w:p>
  </w:footnote>
  <w:footnote w:type="continuationSeparator" w:id="0">
    <w:p w:rsidR="00125E74" w:rsidRPr="00125E74" w:rsidRDefault="00125E74" w:rsidP="00125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74" w:rsidRDefault="00125E7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74" w:rsidRDefault="00125E74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74" w:rsidRDefault="00125E74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117342, г. Москва, муниципальный округ Коньково вн. тер. г.,  ул. Бутлерова, д. 17, этаж 3, помещ. 295"/>
    <w:docVar w:name="att_org_dop" w:val="Общество с ограниченной ответственностью «ТрудКонсалтингГрупп»_x000D__x000A_(ООО «ТрудКонсалтингГрупп»)_x000D__x000A_Испытательная лаборатория_x000D__x000A_Юридический адрес: 117342, г. Москва, муниципальный округ Коньково вн. тер. г.,  ул. Бутлерова, д. 17, этаж 3, помещ. 295_x000D__x000A_Фактический адрес (адрес места осуществления деятельности): 117342, г. Москва, муниципальный округ Коньково вн. тер. г.,  ул. Бутлерова, д. 17, этаж 3, помещ. 295_x000D__x000A_тел. 8 (495) 760 99 59, e-mail: 7609959@mail.ru"/>
    <w:docVar w:name="att_org_email" w:val="7609959@mail.ru"/>
    <w:docVar w:name="att_org_name" w:val="Общество с ограниченной ответственностью «ТрудКонсалтингГрупп»"/>
    <w:docVar w:name="att_org_reg_date" w:val="09.12.2022"/>
    <w:docVar w:name="att_org_reg_num" w:val="632"/>
    <w:docVar w:name="boss_fio" w:val="Данилочкина Юлия Валерьевна"/>
    <w:docVar w:name="ceh_info" w:val=" Государственное казенное учреждение города Москвы «Пожарно-спасательный центр» "/>
    <w:docVar w:name="close_doc_flag" w:val="1"/>
    <w:docVar w:name="doc_type" w:val="6"/>
    <w:docVar w:name="fill_date" w:val="12.11.2025"/>
    <w:docVar w:name="org_guid" w:val="D7AEDC2EF1CA46A0997D4EE868AF4E42"/>
    <w:docVar w:name="org_id" w:val="1"/>
    <w:docVar w:name="org_name" w:val="     "/>
    <w:docVar w:name="pers_guids" w:val="4A5AF297722746CBB3E1B2BA0836BC5A@"/>
    <w:docVar w:name="pers_snils" w:val="4A5AF297722746CBB3E1B2BA0836BC5A@"/>
    <w:docVar w:name="podr_id" w:val="org_1"/>
    <w:docVar w:name="pred_dolg" w:val="Руководитель службы охраны труда ГКУ «ПСЦ»"/>
    <w:docVar w:name="pred_fio" w:val="Кондратьев Алексей Борисович"/>
    <w:docVar w:name="prikaz_sout" w:val="817"/>
    <w:docVar w:name="rbtd_adr" w:val="     "/>
    <w:docVar w:name="rbtd_name" w:val="Государственное казенное учреждение города Москвы «Пожарно-спасательный центр»"/>
    <w:docVar w:name="sv_docs" w:val="1"/>
  </w:docVars>
  <w:rsids>
    <w:rsidRoot w:val="00125E74"/>
    <w:rsid w:val="0002033E"/>
    <w:rsid w:val="00056BFC"/>
    <w:rsid w:val="0007776A"/>
    <w:rsid w:val="00093D2E"/>
    <w:rsid w:val="000C5130"/>
    <w:rsid w:val="00125E74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25E7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25E74"/>
    <w:rPr>
      <w:sz w:val="24"/>
    </w:rPr>
  </w:style>
  <w:style w:type="paragraph" w:styleId="ad">
    <w:name w:val="footer"/>
    <w:basedOn w:val="a"/>
    <w:link w:val="ae"/>
    <w:rsid w:val="00125E7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25E7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6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Taisiia Skoptsova</dc:creator>
  <cp:keywords/>
  <dc:description/>
  <cp:lastModifiedBy>Taisiia Skoptsova</cp:lastModifiedBy>
  <cp:revision>2</cp:revision>
  <dcterms:created xsi:type="dcterms:W3CDTF">2025-11-17T20:46:00Z</dcterms:created>
  <dcterms:modified xsi:type="dcterms:W3CDTF">2025-11-17T20:46:00Z</dcterms:modified>
</cp:coreProperties>
</file>